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1C2B0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6E5D125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friends bijeenkomst </w:t>
                            </w:r>
                            <w:r w:rsidR="000759D5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26B14">
                              <w:rPr>
                                <w:sz w:val="32"/>
                                <w:szCs w:val="32"/>
                              </w:rPr>
                              <w:t>Mijn Onderneming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6E5D125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friends bijeenkomst </w:t>
                      </w:r>
                      <w:r w:rsidR="000759D5">
                        <w:rPr>
                          <w:sz w:val="32"/>
                          <w:szCs w:val="32"/>
                        </w:rPr>
                        <w:t>2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426B14">
                        <w:rPr>
                          <w:sz w:val="32"/>
                          <w:szCs w:val="32"/>
                        </w:rPr>
                        <w:t>Mijn Onderneming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44D3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071D8746">
                <wp:simplePos x="0" y="0"/>
                <wp:positionH relativeFrom="column">
                  <wp:posOffset>-209550</wp:posOffset>
                </wp:positionH>
                <wp:positionV relativeFrom="paragraph">
                  <wp:posOffset>376555</wp:posOffset>
                </wp:positionV>
                <wp:extent cx="8210550" cy="50292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CA2E109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DD6018">
                              <w:t xml:space="preserve"> en een</w:t>
                            </w:r>
                            <w:r w:rsidR="00C91CFE">
                              <w:t xml:space="preserve"> actieve bijdrage hebt geleverd</w:t>
                            </w:r>
                            <w:r w:rsidR="00DD6018">
                              <w:t>.</w:t>
                            </w:r>
                          </w:p>
                          <w:p w14:paraId="7884FDD1" w14:textId="2A2371CB" w:rsidR="000624C2" w:rsidRDefault="000624C2"/>
                          <w:p w14:paraId="732AEDD8" w14:textId="0B50AF11" w:rsidR="00424F47" w:rsidRDefault="00424F47">
                            <w:r>
                              <w:t>Bij LA</w:t>
                            </w:r>
                            <w:r w:rsidR="00072174">
                              <w:t xml:space="preserve"> 2 - ecologische en sociale impact</w:t>
                            </w:r>
                            <w:r w:rsidR="00DD6018">
                              <w:t xml:space="preserve"> </w:t>
                            </w:r>
                            <w:r w:rsidR="00385897">
                              <w:t xml:space="preserve">heb je een verslag gemaakt met daarin </w:t>
                            </w:r>
                            <w:r w:rsidR="002E4C48">
                              <w:t xml:space="preserve">een analyse van </w:t>
                            </w:r>
                            <w:r w:rsidR="00CC0016">
                              <w:t>een</w:t>
                            </w:r>
                            <w:r w:rsidR="002E4C48">
                              <w:t xml:space="preserve"> </w:t>
                            </w:r>
                            <w:r w:rsidR="00CC0016">
                              <w:t>bedrijf</w:t>
                            </w:r>
                            <w:r w:rsidR="002E4C48">
                              <w:t xml:space="preserve"> </w:t>
                            </w:r>
                            <w:r w:rsidR="00CC0016">
                              <w:t xml:space="preserve">dat onderneemt volgens </w:t>
                            </w:r>
                            <w:r w:rsidR="0083089B">
                              <w:t>het principe van ‘De Nieuw Eoconomie’</w:t>
                            </w:r>
                            <w:r w:rsidR="00B27EDD">
                              <w:t xml:space="preserve">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83089B">
                              <w:t>2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één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B6426">
                              <w:t>medestudent</w:t>
                            </w:r>
                            <w:r w:rsidR="00362FFD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24CBC8C4" w:rsidR="00D4778C" w:rsidRDefault="009E41A2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groepjes zijn vorige bijeenkomst al gevormd.</w:t>
                            </w:r>
                          </w:p>
                          <w:p w14:paraId="54A6BD4E" w14:textId="1E6C4ACA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uiterlijk op </w:t>
                            </w:r>
                            <w:r w:rsidR="004B48DC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2426B6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FF1EA0"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 december 202</w:t>
                            </w:r>
                            <w:r w:rsidR="007930F3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>
                              <w:t xml:space="preserve"> het LA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>als ook Thomas en Valerie zien dat je hebt voldaan aan de deadline</w:t>
                            </w:r>
                          </w:p>
                          <w:p w14:paraId="1870497D" w14:textId="6DCE62A9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</w:t>
                            </w:r>
                            <w:r w:rsidR="003D00F1">
                              <w:t>een verslag</w:t>
                            </w:r>
                            <w:r w:rsidR="00D9215A">
                              <w:t xml:space="preserve"> van</w:t>
                            </w:r>
                            <w:r w:rsidR="002E7F5F">
                              <w:t xml:space="preserve"> </w:t>
                            </w:r>
                            <w:r w:rsidR="003D00F1">
                              <w:t>je medestudent,</w:t>
                            </w:r>
                            <w:r w:rsidR="00D9215A">
                              <w:t xml:space="preserve">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27EF9DDE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9E41A2">
                              <w:t>2</w:t>
                            </w:r>
                            <w:r>
                              <w:t>.</w:t>
                            </w:r>
                          </w:p>
                          <w:p w14:paraId="3EBB0198" w14:textId="627923C3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gaat op zoek naar nieuwe informatie </w:t>
                            </w:r>
                            <w:r w:rsidR="004576CE">
                              <w:t>die gebruikt kan worden</w:t>
                            </w:r>
                            <w:r w:rsidR="008235A8">
                              <w:t xml:space="preserve"> om het product inhoudelijk aan te vullen. De informatie is nieuw ten opzichte van de opdracht</w:t>
                            </w:r>
                            <w:r w:rsidR="00DF2CA5">
                              <w:t xml:space="preserve"> en de bijbehorende lessen.</w:t>
                            </w:r>
                            <w:r w:rsidR="00E6648F">
                              <w:t xml:space="preserve"> </w:t>
                            </w:r>
                            <w:r w:rsidR="00DF2CA5">
                              <w:t>O</w:t>
                            </w:r>
                            <w:r w:rsidR="00E6648F">
                              <w:t>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</w:t>
                            </w:r>
                            <w:r w:rsidR="00A07C85">
                              <w:t>verdiept je in de Nieuwe Economie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1D7952">
                              <w:t>een bedrijf</w:t>
                            </w:r>
                            <w:r w:rsidR="00A07C85">
                              <w:t xml:space="preserve"> d</w:t>
                            </w:r>
                            <w:r w:rsidR="001D7952">
                              <w:t>at</w:t>
                            </w:r>
                            <w:r w:rsidR="00A07C85">
                              <w:t xml:space="preserve"> handel</w:t>
                            </w:r>
                            <w:r w:rsidR="001D7952">
                              <w:t>t</w:t>
                            </w:r>
                            <w:r w:rsidR="00A07C85">
                              <w:t xml:space="preserve"> volgens de princi</w:t>
                            </w:r>
                            <w:r w:rsidR="00E201C8">
                              <w:t>pes van ‘De Nieuwe Economie’.</w:t>
                            </w:r>
                            <w:r w:rsidR="00AB1283">
                              <w:t xml:space="preserve">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</w:t>
                            </w:r>
                          </w:p>
                          <w:p w14:paraId="25B213B8" w14:textId="15A1834A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1D7952">
                              <w:t>2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6CC38590" w:rsidR="00D9215A" w:rsidRDefault="00390FDE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Gebruik het invulformat feedback friends</w:t>
                            </w:r>
                            <w:r w:rsidR="002279C6">
                              <w:t>.</w:t>
                            </w:r>
                            <w:r w:rsidR="00D812D8">
                              <w:t xml:space="preserve">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5pt;margin-top:29.65pt;width:646.5pt;height:39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" fillcolor="white [3201]" strokeweight=".5pt">
                <v:textbox>
                  <w:txbxContent>
                    <w:p w14:paraId="1462B76C" w14:textId="2CA2E109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DD6018">
                        <w:t xml:space="preserve"> en een</w:t>
                      </w:r>
                      <w:r w:rsidR="00C91CFE">
                        <w:t xml:space="preserve"> actieve bijdrage hebt geleverd</w:t>
                      </w:r>
                      <w:r w:rsidR="00DD6018">
                        <w:t>.</w:t>
                      </w:r>
                    </w:p>
                    <w:p w14:paraId="7884FDD1" w14:textId="2A2371CB" w:rsidR="000624C2" w:rsidRDefault="000624C2"/>
                    <w:p w14:paraId="732AEDD8" w14:textId="0B50AF11" w:rsidR="00424F47" w:rsidRDefault="00424F47">
                      <w:r>
                        <w:t>Bij LA</w:t>
                      </w:r>
                      <w:r w:rsidR="00072174">
                        <w:t xml:space="preserve"> 2 - ecologische en sociale impact</w:t>
                      </w:r>
                      <w:r w:rsidR="00DD6018">
                        <w:t xml:space="preserve"> </w:t>
                      </w:r>
                      <w:r w:rsidR="00385897">
                        <w:t xml:space="preserve">heb je een verslag gemaakt met daarin </w:t>
                      </w:r>
                      <w:r w:rsidR="002E4C48">
                        <w:t xml:space="preserve">een analyse van </w:t>
                      </w:r>
                      <w:r w:rsidR="00CC0016">
                        <w:t>een</w:t>
                      </w:r>
                      <w:r w:rsidR="002E4C48">
                        <w:t xml:space="preserve"> </w:t>
                      </w:r>
                      <w:r w:rsidR="00CC0016">
                        <w:t>bedrijf</w:t>
                      </w:r>
                      <w:r w:rsidR="002E4C48">
                        <w:t xml:space="preserve"> </w:t>
                      </w:r>
                      <w:r w:rsidR="00CC0016">
                        <w:t xml:space="preserve">dat onderneemt volgens </w:t>
                      </w:r>
                      <w:r w:rsidR="0083089B">
                        <w:t>het principe van ‘De Nieuw Eoconomie’</w:t>
                      </w:r>
                      <w:r w:rsidR="00B27EDD">
                        <w:t xml:space="preserve">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83089B">
                        <w:t>2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 xml:space="preserve">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één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B6426">
                        <w:t>medestudent</w:t>
                      </w:r>
                      <w:r w:rsidR="00362FFD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>x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 xml:space="preserve">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24CBC8C4" w:rsidR="00D4778C" w:rsidRDefault="009E41A2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groepjes zijn vorige bijeenkomst al gevormd.</w:t>
                      </w:r>
                    </w:p>
                    <w:p w14:paraId="54A6BD4E" w14:textId="1E6C4ACA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FF1EA0">
                        <w:rPr>
                          <w:b/>
                          <w:bCs/>
                          <w:u w:val="single"/>
                        </w:rPr>
                        <w:t xml:space="preserve">uiterlijk op </w:t>
                      </w:r>
                      <w:r w:rsidR="004B48DC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2426B6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FF1EA0" w:rsidRPr="00FF1EA0">
                        <w:rPr>
                          <w:b/>
                          <w:bCs/>
                          <w:u w:val="single"/>
                        </w:rPr>
                        <w:t xml:space="preserve"> december 202</w:t>
                      </w:r>
                      <w:r w:rsidR="007930F3">
                        <w:rPr>
                          <w:b/>
                          <w:bCs/>
                          <w:u w:val="single"/>
                        </w:rPr>
                        <w:t>3</w:t>
                      </w:r>
                      <w:r>
                        <w:t xml:space="preserve"> het LA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>als ook Thomas en Valerie zien dat je hebt voldaan aan de deadline</w:t>
                      </w:r>
                    </w:p>
                    <w:p w14:paraId="1870497D" w14:textId="6DCE62A9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</w:t>
                      </w:r>
                      <w:r w:rsidR="003D00F1">
                        <w:t>een verslag</w:t>
                      </w:r>
                      <w:r w:rsidR="00D9215A">
                        <w:t xml:space="preserve"> van</w:t>
                      </w:r>
                      <w:r w:rsidR="002E7F5F">
                        <w:t xml:space="preserve"> </w:t>
                      </w:r>
                      <w:r w:rsidR="003D00F1">
                        <w:t>je medestudent,</w:t>
                      </w:r>
                      <w:r w:rsidR="00D9215A">
                        <w:t xml:space="preserve">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27EF9DDE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9E41A2">
                        <w:t>2</w:t>
                      </w:r>
                      <w:r>
                        <w:t>.</w:t>
                      </w:r>
                    </w:p>
                    <w:p w14:paraId="3EBB0198" w14:textId="627923C3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gaat op zoek naar nieuwe informatie </w:t>
                      </w:r>
                      <w:r w:rsidR="004576CE">
                        <w:t>die gebruikt kan worden</w:t>
                      </w:r>
                      <w:r w:rsidR="008235A8">
                        <w:t xml:space="preserve"> om het product inhoudelijk aan te vullen. De informatie is nieuw ten opzichte van de opdracht</w:t>
                      </w:r>
                      <w:r w:rsidR="00DF2CA5">
                        <w:t xml:space="preserve"> en de bijbehorende lessen.</w:t>
                      </w:r>
                      <w:r w:rsidR="00E6648F">
                        <w:t xml:space="preserve"> </w:t>
                      </w:r>
                      <w:r w:rsidR="00DF2CA5">
                        <w:t>O</w:t>
                      </w:r>
                      <w:r w:rsidR="00E6648F">
                        <w:t>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</w:t>
                      </w:r>
                      <w:r w:rsidR="00A07C85">
                        <w:t>verdiept je in de Nieuwe Economie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1D7952">
                        <w:t>een bedrijf</w:t>
                      </w:r>
                      <w:r w:rsidR="00A07C85">
                        <w:t xml:space="preserve"> d</w:t>
                      </w:r>
                      <w:r w:rsidR="001D7952">
                        <w:t>at</w:t>
                      </w:r>
                      <w:r w:rsidR="00A07C85">
                        <w:t xml:space="preserve"> handel</w:t>
                      </w:r>
                      <w:r w:rsidR="001D7952">
                        <w:t>t</w:t>
                      </w:r>
                      <w:r w:rsidR="00A07C85">
                        <w:t xml:space="preserve"> volgens de princi</w:t>
                      </w:r>
                      <w:r w:rsidR="00E201C8">
                        <w:t>pes van ‘De Nieuwe Economie’.</w:t>
                      </w:r>
                      <w:r w:rsidR="00AB1283">
                        <w:t xml:space="preserve">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</w:t>
                      </w:r>
                    </w:p>
                    <w:p w14:paraId="25B213B8" w14:textId="15A1834A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1D7952">
                        <w:t>2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6CC38590" w:rsidR="00D9215A" w:rsidRDefault="00390FDE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Gebruik het invulformat feedback friends</w:t>
                      </w:r>
                      <w:r w:rsidR="002279C6">
                        <w:t>.</w:t>
                      </w:r>
                      <w:r w:rsidR="00D812D8">
                        <w:t xml:space="preserve">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4C16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FB0D" w14:textId="77777777" w:rsidR="00F91196" w:rsidRDefault="00F91196" w:rsidP="003B595D">
      <w:pPr>
        <w:spacing w:line="240" w:lineRule="auto"/>
      </w:pPr>
      <w:r>
        <w:separator/>
      </w:r>
    </w:p>
  </w:endnote>
  <w:endnote w:type="continuationSeparator" w:id="0">
    <w:p w14:paraId="1B59492E" w14:textId="77777777" w:rsidR="00F91196" w:rsidRDefault="00F91196" w:rsidP="003B595D">
      <w:pPr>
        <w:spacing w:line="240" w:lineRule="auto"/>
      </w:pPr>
      <w:r>
        <w:continuationSeparator/>
      </w:r>
    </w:p>
  </w:endnote>
  <w:endnote w:type="continuationNotice" w:id="1">
    <w:p w14:paraId="344BB16A" w14:textId="77777777" w:rsidR="00F91196" w:rsidRDefault="00F911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F91196" w14:paraId="657A555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65616C08" w14:textId="77777777" w:rsidR="00F91196" w:rsidRDefault="00F91196" w:rsidP="004233FB">
            <w:pPr>
              <w:spacing w:before="280" w:line="240" w:lineRule="auto"/>
            </w:pPr>
          </w:p>
        </w:tc>
      </w:tr>
    </w:tbl>
    <w:p w14:paraId="21288356" w14:textId="77777777" w:rsidR="00F91196" w:rsidRDefault="00F91196" w:rsidP="0032501C">
      <w:pPr>
        <w:spacing w:line="160" w:lineRule="exact"/>
      </w:pPr>
    </w:p>
  </w:footnote>
  <w:footnote w:type="continuationSeparator" w:id="0">
    <w:p w14:paraId="6DE78165" w14:textId="77777777" w:rsidR="00F91196" w:rsidRDefault="00F91196" w:rsidP="003B595D">
      <w:pPr>
        <w:spacing w:line="240" w:lineRule="auto"/>
      </w:pPr>
      <w:r>
        <w:continuationSeparator/>
      </w:r>
    </w:p>
  </w:footnote>
  <w:footnote w:type="continuationNotice" w:id="1">
    <w:p w14:paraId="10EB7A30" w14:textId="77777777" w:rsidR="00F91196" w:rsidRDefault="00F911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8C75AA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365133083">
    <w:abstractNumId w:val="25"/>
  </w:num>
  <w:num w:numId="2" w16cid:durableId="1911882577">
    <w:abstractNumId w:val="34"/>
  </w:num>
  <w:num w:numId="3" w16cid:durableId="1287741359">
    <w:abstractNumId w:val="28"/>
  </w:num>
  <w:num w:numId="4" w16cid:durableId="2083673836">
    <w:abstractNumId w:val="9"/>
  </w:num>
  <w:num w:numId="5" w16cid:durableId="980187974">
    <w:abstractNumId w:val="7"/>
  </w:num>
  <w:num w:numId="6" w16cid:durableId="773676268">
    <w:abstractNumId w:val="6"/>
  </w:num>
  <w:num w:numId="7" w16cid:durableId="1839804287">
    <w:abstractNumId w:val="5"/>
  </w:num>
  <w:num w:numId="8" w16cid:durableId="2111317118">
    <w:abstractNumId w:val="4"/>
  </w:num>
  <w:num w:numId="9" w16cid:durableId="991325660">
    <w:abstractNumId w:val="8"/>
  </w:num>
  <w:num w:numId="10" w16cid:durableId="381713979">
    <w:abstractNumId w:val="3"/>
  </w:num>
  <w:num w:numId="11" w16cid:durableId="1418943472">
    <w:abstractNumId w:val="2"/>
  </w:num>
  <w:num w:numId="12" w16cid:durableId="477112094">
    <w:abstractNumId w:val="1"/>
  </w:num>
  <w:num w:numId="13" w16cid:durableId="1100105195">
    <w:abstractNumId w:val="0"/>
  </w:num>
  <w:num w:numId="14" w16cid:durableId="172767250">
    <w:abstractNumId w:val="33"/>
  </w:num>
  <w:num w:numId="15" w16cid:durableId="330565391">
    <w:abstractNumId w:val="23"/>
  </w:num>
  <w:num w:numId="16" w16cid:durableId="946502966">
    <w:abstractNumId w:val="24"/>
  </w:num>
  <w:num w:numId="17" w16cid:durableId="271209210">
    <w:abstractNumId w:val="17"/>
  </w:num>
  <w:num w:numId="18" w16cid:durableId="102193601">
    <w:abstractNumId w:val="31"/>
  </w:num>
  <w:num w:numId="19" w16cid:durableId="1150437453">
    <w:abstractNumId w:val="13"/>
  </w:num>
  <w:num w:numId="20" w16cid:durableId="248733475">
    <w:abstractNumId w:val="22"/>
  </w:num>
  <w:num w:numId="21" w16cid:durableId="280576416">
    <w:abstractNumId w:val="10"/>
  </w:num>
  <w:num w:numId="22" w16cid:durableId="127706038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826362476">
    <w:abstractNumId w:val="30"/>
  </w:num>
  <w:num w:numId="24" w16cid:durableId="993989493">
    <w:abstractNumId w:val="19"/>
  </w:num>
  <w:num w:numId="25" w16cid:durableId="156851417">
    <w:abstractNumId w:val="35"/>
  </w:num>
  <w:num w:numId="26" w16cid:durableId="882789883">
    <w:abstractNumId w:val="15"/>
  </w:num>
  <w:num w:numId="27" w16cid:durableId="899251412">
    <w:abstractNumId w:val="11"/>
  </w:num>
  <w:num w:numId="28" w16cid:durableId="1095252970">
    <w:abstractNumId w:val="12"/>
  </w:num>
  <w:num w:numId="29" w16cid:durableId="1374042731">
    <w:abstractNumId w:val="26"/>
  </w:num>
  <w:num w:numId="30" w16cid:durableId="1576430135">
    <w:abstractNumId w:val="29"/>
  </w:num>
  <w:num w:numId="31" w16cid:durableId="1516307271">
    <w:abstractNumId w:val="21"/>
  </w:num>
  <w:num w:numId="32" w16cid:durableId="1735278897">
    <w:abstractNumId w:val="27"/>
  </w:num>
  <w:num w:numId="33" w16cid:durableId="1778599174">
    <w:abstractNumId w:val="16"/>
  </w:num>
  <w:num w:numId="34" w16cid:durableId="1635257267">
    <w:abstractNumId w:val="14"/>
  </w:num>
  <w:num w:numId="35" w16cid:durableId="163856980">
    <w:abstractNumId w:val="18"/>
  </w:num>
  <w:num w:numId="36" w16cid:durableId="1399204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237E0"/>
    <w:rsid w:val="000430B6"/>
    <w:rsid w:val="000439B3"/>
    <w:rsid w:val="00057A7F"/>
    <w:rsid w:val="000624C2"/>
    <w:rsid w:val="00064A57"/>
    <w:rsid w:val="00072174"/>
    <w:rsid w:val="00073113"/>
    <w:rsid w:val="000759D5"/>
    <w:rsid w:val="00084993"/>
    <w:rsid w:val="00097795"/>
    <w:rsid w:val="000B3A93"/>
    <w:rsid w:val="000B6F73"/>
    <w:rsid w:val="000D0807"/>
    <w:rsid w:val="000D1767"/>
    <w:rsid w:val="000D1E2E"/>
    <w:rsid w:val="000D3356"/>
    <w:rsid w:val="000E0C17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35937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D7952"/>
    <w:rsid w:val="001E0305"/>
    <w:rsid w:val="001E18F2"/>
    <w:rsid w:val="001E516C"/>
    <w:rsid w:val="00200AA9"/>
    <w:rsid w:val="0020355A"/>
    <w:rsid w:val="002038D9"/>
    <w:rsid w:val="00216A6C"/>
    <w:rsid w:val="00226D6B"/>
    <w:rsid w:val="002279C6"/>
    <w:rsid w:val="00241AA1"/>
    <w:rsid w:val="002426B6"/>
    <w:rsid w:val="00244340"/>
    <w:rsid w:val="00252FF5"/>
    <w:rsid w:val="00270ADD"/>
    <w:rsid w:val="00270C5A"/>
    <w:rsid w:val="00275CFD"/>
    <w:rsid w:val="00286760"/>
    <w:rsid w:val="00286C0F"/>
    <w:rsid w:val="002909F0"/>
    <w:rsid w:val="00292DC2"/>
    <w:rsid w:val="00295C99"/>
    <w:rsid w:val="002A33DE"/>
    <w:rsid w:val="002A6E54"/>
    <w:rsid w:val="002C28D1"/>
    <w:rsid w:val="002D0B00"/>
    <w:rsid w:val="002E4C48"/>
    <w:rsid w:val="002E7F5F"/>
    <w:rsid w:val="002F7DE4"/>
    <w:rsid w:val="00315CC1"/>
    <w:rsid w:val="00322D21"/>
    <w:rsid w:val="0032501C"/>
    <w:rsid w:val="003348BB"/>
    <w:rsid w:val="00361400"/>
    <w:rsid w:val="00362FFD"/>
    <w:rsid w:val="00377DF5"/>
    <w:rsid w:val="00381322"/>
    <w:rsid w:val="0038495F"/>
    <w:rsid w:val="00385897"/>
    <w:rsid w:val="00390FDE"/>
    <w:rsid w:val="0039432C"/>
    <w:rsid w:val="00397955"/>
    <w:rsid w:val="003B595D"/>
    <w:rsid w:val="003C4159"/>
    <w:rsid w:val="003C797D"/>
    <w:rsid w:val="003D00F1"/>
    <w:rsid w:val="003D15FA"/>
    <w:rsid w:val="003E5533"/>
    <w:rsid w:val="003F2120"/>
    <w:rsid w:val="003F588C"/>
    <w:rsid w:val="00401BCC"/>
    <w:rsid w:val="00410BC9"/>
    <w:rsid w:val="00411973"/>
    <w:rsid w:val="00414876"/>
    <w:rsid w:val="004210F5"/>
    <w:rsid w:val="004233FB"/>
    <w:rsid w:val="00424E20"/>
    <w:rsid w:val="00424F47"/>
    <w:rsid w:val="0042611E"/>
    <w:rsid w:val="00426B14"/>
    <w:rsid w:val="0043223D"/>
    <w:rsid w:val="0044037B"/>
    <w:rsid w:val="004429AE"/>
    <w:rsid w:val="004506C4"/>
    <w:rsid w:val="004576CE"/>
    <w:rsid w:val="00461EF1"/>
    <w:rsid w:val="004648D8"/>
    <w:rsid w:val="00466586"/>
    <w:rsid w:val="004675F4"/>
    <w:rsid w:val="004679B0"/>
    <w:rsid w:val="00477B48"/>
    <w:rsid w:val="00480E4D"/>
    <w:rsid w:val="004830FF"/>
    <w:rsid w:val="00491539"/>
    <w:rsid w:val="00491F1F"/>
    <w:rsid w:val="004940A9"/>
    <w:rsid w:val="004A22CB"/>
    <w:rsid w:val="004B48DC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B57DF"/>
    <w:rsid w:val="005D14DA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42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448B9"/>
    <w:rsid w:val="00753840"/>
    <w:rsid w:val="00760D12"/>
    <w:rsid w:val="00781BAD"/>
    <w:rsid w:val="00782D16"/>
    <w:rsid w:val="007905E8"/>
    <w:rsid w:val="007926A5"/>
    <w:rsid w:val="007930F3"/>
    <w:rsid w:val="007C581E"/>
    <w:rsid w:val="007D075E"/>
    <w:rsid w:val="008015DE"/>
    <w:rsid w:val="00805A2A"/>
    <w:rsid w:val="00817D56"/>
    <w:rsid w:val="008235A8"/>
    <w:rsid w:val="00825A4C"/>
    <w:rsid w:val="008307FF"/>
    <w:rsid w:val="00830840"/>
    <w:rsid w:val="0083089B"/>
    <w:rsid w:val="00831D79"/>
    <w:rsid w:val="00834D47"/>
    <w:rsid w:val="0083699E"/>
    <w:rsid w:val="00837963"/>
    <w:rsid w:val="00843FD7"/>
    <w:rsid w:val="008471F5"/>
    <w:rsid w:val="00855E2A"/>
    <w:rsid w:val="008616CE"/>
    <w:rsid w:val="008629AF"/>
    <w:rsid w:val="008637CB"/>
    <w:rsid w:val="008749D7"/>
    <w:rsid w:val="008761D0"/>
    <w:rsid w:val="00883A85"/>
    <w:rsid w:val="00894A2B"/>
    <w:rsid w:val="008B07A2"/>
    <w:rsid w:val="008B6426"/>
    <w:rsid w:val="008C39AC"/>
    <w:rsid w:val="008C4254"/>
    <w:rsid w:val="008C63D8"/>
    <w:rsid w:val="008C75AA"/>
    <w:rsid w:val="008D55EA"/>
    <w:rsid w:val="008D58D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54212"/>
    <w:rsid w:val="00962ED2"/>
    <w:rsid w:val="009823C1"/>
    <w:rsid w:val="0098488A"/>
    <w:rsid w:val="00987340"/>
    <w:rsid w:val="009A166B"/>
    <w:rsid w:val="009B28E7"/>
    <w:rsid w:val="009D42F9"/>
    <w:rsid w:val="009E41A2"/>
    <w:rsid w:val="00A07C85"/>
    <w:rsid w:val="00A12CA0"/>
    <w:rsid w:val="00A13BB2"/>
    <w:rsid w:val="00A14B16"/>
    <w:rsid w:val="00A150A6"/>
    <w:rsid w:val="00A150EB"/>
    <w:rsid w:val="00A152B1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B1283"/>
    <w:rsid w:val="00AC223C"/>
    <w:rsid w:val="00AD0578"/>
    <w:rsid w:val="00AE244F"/>
    <w:rsid w:val="00AE36CA"/>
    <w:rsid w:val="00AE45F4"/>
    <w:rsid w:val="00AF1325"/>
    <w:rsid w:val="00B26BEB"/>
    <w:rsid w:val="00B27EDD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06EC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0016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2A94"/>
    <w:rsid w:val="00DD6018"/>
    <w:rsid w:val="00DE069E"/>
    <w:rsid w:val="00DE4671"/>
    <w:rsid w:val="00DF2CA5"/>
    <w:rsid w:val="00E013CF"/>
    <w:rsid w:val="00E201C8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2C3F"/>
    <w:rsid w:val="00F7516C"/>
    <w:rsid w:val="00F80503"/>
    <w:rsid w:val="00F870C8"/>
    <w:rsid w:val="00F91196"/>
    <w:rsid w:val="00F91883"/>
    <w:rsid w:val="00F942AE"/>
    <w:rsid w:val="00FA0E44"/>
    <w:rsid w:val="00FA6719"/>
    <w:rsid w:val="00FB273B"/>
    <w:rsid w:val="00FB7162"/>
    <w:rsid w:val="00FE2112"/>
    <w:rsid w:val="00FE3468"/>
    <w:rsid w:val="00FE50E8"/>
    <w:rsid w:val="00FF1E3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Props1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1B342-9B7E-4A2F-A43A-DD04F77B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21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Valerie Berg</cp:lastModifiedBy>
  <cp:revision>16</cp:revision>
  <dcterms:created xsi:type="dcterms:W3CDTF">2022-06-13T09:49:00Z</dcterms:created>
  <dcterms:modified xsi:type="dcterms:W3CDTF">2023-11-23T15:07:00Z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